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84A5F" w14:textId="77777777" w:rsidR="00AF17BA" w:rsidRDefault="00AF17BA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72242F4E" w14:textId="77777777" w:rsidR="00AF17BA" w:rsidRDefault="00AF17BA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3BAC2123" w14:textId="77777777" w:rsidR="002A028B" w:rsidRDefault="002A028B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2E4ED42E" w14:textId="77777777" w:rsidR="002A028B" w:rsidRDefault="002A028B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199150E8" w14:textId="77777777" w:rsidR="002A028B" w:rsidRDefault="002A028B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644B8144" w14:textId="212EC03B" w:rsidR="007D4311" w:rsidRPr="007D4311" w:rsidRDefault="007D4311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  <w:r w:rsidRPr="007D4311">
        <w:rPr>
          <w:rFonts w:ascii="Century Gothic" w:hAnsi="Century Gothic" w:cs="Calibri"/>
          <w:sz w:val="22"/>
          <w:szCs w:val="22"/>
        </w:rPr>
        <w:t>28 March 2025</w:t>
      </w:r>
    </w:p>
    <w:p w14:paraId="1AC0CE53" w14:textId="77777777" w:rsidR="007D4311" w:rsidRDefault="007D4311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b/>
          <w:bCs/>
          <w:sz w:val="22"/>
          <w:szCs w:val="22"/>
        </w:rPr>
      </w:pPr>
    </w:p>
    <w:p w14:paraId="63CBFD02" w14:textId="77777777" w:rsidR="0056511A" w:rsidRDefault="00D01829" w:rsidP="0056511A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Calibri"/>
          <w:b/>
          <w:bCs/>
          <w:color w:val="0070C0"/>
          <w:sz w:val="22"/>
          <w:szCs w:val="22"/>
        </w:rPr>
      </w:pPr>
      <w:r w:rsidRPr="009C14E3">
        <w:rPr>
          <w:rFonts w:ascii="Century Gothic" w:hAnsi="Century Gothic" w:cs="Calibri"/>
          <w:b/>
          <w:bCs/>
          <w:color w:val="0070C0"/>
          <w:sz w:val="22"/>
          <w:szCs w:val="22"/>
        </w:rPr>
        <w:t xml:space="preserve">Additional Year 10 Parents' Evening – </w:t>
      </w:r>
      <w:r w:rsidR="0056511A" w:rsidRPr="009C14E3">
        <w:rPr>
          <w:rFonts w:ascii="Century Gothic" w:hAnsi="Century Gothic" w:cs="Calibri"/>
          <w:b/>
          <w:bCs/>
          <w:color w:val="0070C0"/>
          <w:sz w:val="22"/>
          <w:szCs w:val="22"/>
        </w:rPr>
        <w:t>3 April 2025</w:t>
      </w:r>
    </w:p>
    <w:p w14:paraId="1B2F5776" w14:textId="77777777" w:rsidR="0056511A" w:rsidRDefault="0056511A" w:rsidP="0056511A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Calibri"/>
          <w:b/>
          <w:bCs/>
          <w:color w:val="0070C0"/>
          <w:sz w:val="22"/>
          <w:szCs w:val="22"/>
        </w:rPr>
      </w:pPr>
    </w:p>
    <w:p w14:paraId="2D9932E9" w14:textId="18E5389B" w:rsidR="00D01829" w:rsidRPr="00C9036D" w:rsidRDefault="0056511A" w:rsidP="00C9036D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Calibri"/>
          <w:b/>
          <w:bCs/>
          <w:i/>
          <w:iCs/>
          <w:color w:val="0070C0"/>
          <w:sz w:val="22"/>
          <w:szCs w:val="22"/>
        </w:rPr>
      </w:pPr>
      <w:r w:rsidRPr="00C9036D">
        <w:rPr>
          <w:rFonts w:ascii="Century Gothic" w:hAnsi="Century Gothic" w:cs="Calibri"/>
          <w:b/>
          <w:bCs/>
          <w:i/>
          <w:iCs/>
          <w:color w:val="0070C0"/>
          <w:sz w:val="22"/>
          <w:szCs w:val="22"/>
        </w:rPr>
        <w:t xml:space="preserve">Collect your child’s Mock Exam results and </w:t>
      </w:r>
      <w:r w:rsidR="00C9036D" w:rsidRPr="00C9036D">
        <w:rPr>
          <w:rFonts w:ascii="Century Gothic" w:hAnsi="Century Gothic" w:cs="Calibri"/>
          <w:b/>
          <w:bCs/>
          <w:i/>
          <w:iCs/>
          <w:color w:val="0070C0"/>
          <w:sz w:val="22"/>
          <w:szCs w:val="22"/>
        </w:rPr>
        <w:t xml:space="preserve">attend a workshop into </w:t>
      </w:r>
      <w:r w:rsidRPr="00C9036D">
        <w:rPr>
          <w:rFonts w:ascii="Century Gothic" w:hAnsi="Century Gothic" w:cs="Calibri"/>
          <w:b/>
          <w:bCs/>
          <w:i/>
          <w:iCs/>
          <w:color w:val="0070C0"/>
          <w:sz w:val="22"/>
          <w:szCs w:val="22"/>
        </w:rPr>
        <w:t>r</w:t>
      </w:r>
      <w:r w:rsidR="00D01829" w:rsidRPr="00C9036D">
        <w:rPr>
          <w:rFonts w:ascii="Century Gothic" w:hAnsi="Century Gothic" w:cs="Calibri"/>
          <w:b/>
          <w:bCs/>
          <w:i/>
          <w:iCs/>
          <w:color w:val="0070C0"/>
          <w:sz w:val="22"/>
          <w:szCs w:val="22"/>
        </w:rPr>
        <w:t xml:space="preserve">evision </w:t>
      </w:r>
      <w:r w:rsidRPr="00C9036D">
        <w:rPr>
          <w:rFonts w:ascii="Century Gothic" w:hAnsi="Century Gothic" w:cs="Calibri"/>
          <w:b/>
          <w:bCs/>
          <w:i/>
          <w:iCs/>
          <w:color w:val="0070C0"/>
          <w:sz w:val="22"/>
          <w:szCs w:val="22"/>
        </w:rPr>
        <w:t>s</w:t>
      </w:r>
      <w:r w:rsidR="00D01829" w:rsidRPr="00C9036D">
        <w:rPr>
          <w:rFonts w:ascii="Century Gothic" w:hAnsi="Century Gothic" w:cs="Calibri"/>
          <w:b/>
          <w:bCs/>
          <w:i/>
          <w:iCs/>
          <w:color w:val="0070C0"/>
          <w:sz w:val="22"/>
          <w:szCs w:val="22"/>
        </w:rPr>
        <w:t>kills f</w:t>
      </w:r>
      <w:r w:rsidR="00C9036D" w:rsidRPr="00C9036D">
        <w:rPr>
          <w:rFonts w:ascii="Century Gothic" w:hAnsi="Century Gothic" w:cs="Calibri"/>
          <w:b/>
          <w:bCs/>
          <w:i/>
          <w:iCs/>
          <w:color w:val="0070C0"/>
          <w:sz w:val="22"/>
          <w:szCs w:val="22"/>
        </w:rPr>
        <w:t>and supporting your child f</w:t>
      </w:r>
      <w:r w:rsidR="00D01829" w:rsidRPr="00C9036D">
        <w:rPr>
          <w:rFonts w:ascii="Century Gothic" w:hAnsi="Century Gothic" w:cs="Calibri"/>
          <w:b/>
          <w:bCs/>
          <w:i/>
          <w:iCs/>
          <w:color w:val="0070C0"/>
          <w:sz w:val="22"/>
          <w:szCs w:val="22"/>
        </w:rPr>
        <w:t>or GCSE English Literature</w:t>
      </w:r>
      <w:r w:rsidRPr="00C9036D">
        <w:rPr>
          <w:rFonts w:ascii="Century Gothic" w:hAnsi="Century Gothic" w:cs="Calibri"/>
          <w:b/>
          <w:bCs/>
          <w:i/>
          <w:iCs/>
          <w:color w:val="0070C0"/>
          <w:sz w:val="22"/>
          <w:szCs w:val="22"/>
        </w:rPr>
        <w:t>.</w:t>
      </w:r>
    </w:p>
    <w:p w14:paraId="5EC020C7" w14:textId="77777777" w:rsidR="00D01829" w:rsidRPr="00C9036D" w:rsidRDefault="00D01829" w:rsidP="00C9036D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Calibri"/>
          <w:b/>
          <w:bCs/>
          <w:i/>
          <w:iCs/>
          <w:sz w:val="22"/>
          <w:szCs w:val="22"/>
        </w:rPr>
      </w:pPr>
    </w:p>
    <w:p w14:paraId="2B6B1018" w14:textId="3E7FCE9D" w:rsidR="00D01829" w:rsidRPr="007D4311" w:rsidRDefault="00D01829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  <w:r w:rsidRPr="007D4311">
        <w:rPr>
          <w:rFonts w:ascii="Century Gothic" w:hAnsi="Century Gothic" w:cs="Calibri"/>
          <w:sz w:val="22"/>
          <w:szCs w:val="22"/>
        </w:rPr>
        <w:t>Dear Parent/</w:t>
      </w:r>
      <w:r w:rsidR="007D4311">
        <w:rPr>
          <w:rFonts w:ascii="Century Gothic" w:hAnsi="Century Gothic" w:cs="Calibri"/>
          <w:sz w:val="22"/>
          <w:szCs w:val="22"/>
        </w:rPr>
        <w:t>Carer</w:t>
      </w:r>
    </w:p>
    <w:p w14:paraId="350D5A11" w14:textId="77777777" w:rsidR="00D01829" w:rsidRPr="007D4311" w:rsidRDefault="00D01829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6942F081" w14:textId="482638D2" w:rsidR="00D01829" w:rsidRDefault="00D01829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  <w:r w:rsidRPr="007D4311">
        <w:rPr>
          <w:rFonts w:ascii="Century Gothic" w:hAnsi="Century Gothic" w:cs="Calibri"/>
          <w:sz w:val="22"/>
          <w:szCs w:val="22"/>
        </w:rPr>
        <w:t xml:space="preserve">I hope this letter finds you well. </w:t>
      </w:r>
      <w:r w:rsidR="007D4311">
        <w:rPr>
          <w:rFonts w:ascii="Century Gothic" w:hAnsi="Century Gothic" w:cs="Calibri"/>
          <w:sz w:val="22"/>
          <w:szCs w:val="22"/>
        </w:rPr>
        <w:t xml:space="preserve"> </w:t>
      </w:r>
      <w:r w:rsidRPr="007D4311">
        <w:rPr>
          <w:rFonts w:ascii="Century Gothic" w:hAnsi="Century Gothic" w:cs="Calibri"/>
          <w:sz w:val="22"/>
          <w:szCs w:val="22"/>
        </w:rPr>
        <w:t>As part of our ongoing commitment to supporting the academic development of our students, we are pleased to invite you to a special Year 10 Parents' Evening, focused specifically on providing guidance and support for your child’s preparation for the upcoming GCSE English Literature exam.</w:t>
      </w:r>
    </w:p>
    <w:p w14:paraId="5D7D01BF" w14:textId="77777777" w:rsidR="00C9036D" w:rsidRDefault="00C9036D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139D029D" w14:textId="1ED4A0FB" w:rsidR="00C9036D" w:rsidRPr="007D4311" w:rsidRDefault="00C9036D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AS part of the session, you will collect your child’s Mock Exam results with them. </w:t>
      </w:r>
    </w:p>
    <w:p w14:paraId="6F9B830F" w14:textId="77777777" w:rsidR="00D01829" w:rsidRPr="007D4311" w:rsidRDefault="00D01829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5C570A67" w14:textId="62AE3F22" w:rsidR="00D01829" w:rsidRPr="007D4311" w:rsidRDefault="00D01829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  <w:r w:rsidRPr="007D4311">
        <w:rPr>
          <w:rFonts w:ascii="Century Gothic" w:hAnsi="Century Gothic" w:cs="Calibri"/>
          <w:sz w:val="22"/>
          <w:szCs w:val="22"/>
        </w:rPr>
        <w:t>The event will be held in school from 5</w:t>
      </w:r>
      <w:r w:rsidR="007D4311">
        <w:rPr>
          <w:rFonts w:ascii="Century Gothic" w:hAnsi="Century Gothic" w:cs="Calibri"/>
          <w:sz w:val="22"/>
          <w:szCs w:val="22"/>
        </w:rPr>
        <w:t>.00</w:t>
      </w:r>
      <w:r w:rsidR="00947B0E">
        <w:rPr>
          <w:rFonts w:ascii="Century Gothic" w:hAnsi="Century Gothic" w:cs="Calibri"/>
          <w:sz w:val="22"/>
          <w:szCs w:val="22"/>
        </w:rPr>
        <w:t xml:space="preserve"> </w:t>
      </w:r>
      <w:r w:rsidRPr="007D4311">
        <w:rPr>
          <w:rFonts w:ascii="Century Gothic" w:hAnsi="Century Gothic" w:cs="Calibri"/>
          <w:sz w:val="22"/>
          <w:szCs w:val="22"/>
        </w:rPr>
        <w:t>-</w:t>
      </w:r>
      <w:r w:rsidR="00947B0E">
        <w:rPr>
          <w:rFonts w:ascii="Century Gothic" w:hAnsi="Century Gothic" w:cs="Calibri"/>
          <w:sz w:val="22"/>
          <w:szCs w:val="22"/>
        </w:rPr>
        <w:t xml:space="preserve"> </w:t>
      </w:r>
      <w:r w:rsidRPr="007D4311">
        <w:rPr>
          <w:rFonts w:ascii="Century Gothic" w:hAnsi="Century Gothic" w:cs="Calibri"/>
          <w:sz w:val="22"/>
          <w:szCs w:val="22"/>
        </w:rPr>
        <w:t>6</w:t>
      </w:r>
      <w:r w:rsidR="00D47161">
        <w:rPr>
          <w:rFonts w:ascii="Century Gothic" w:hAnsi="Century Gothic" w:cs="Calibri"/>
          <w:sz w:val="22"/>
          <w:szCs w:val="22"/>
        </w:rPr>
        <w:t>.00</w:t>
      </w:r>
      <w:r w:rsidR="00947B0E">
        <w:rPr>
          <w:rFonts w:ascii="Century Gothic" w:hAnsi="Century Gothic" w:cs="Calibri"/>
          <w:sz w:val="22"/>
          <w:szCs w:val="22"/>
        </w:rPr>
        <w:t>pm</w:t>
      </w:r>
      <w:r w:rsidRPr="007D4311">
        <w:rPr>
          <w:rFonts w:ascii="Century Gothic" w:hAnsi="Century Gothic" w:cs="Calibri"/>
          <w:sz w:val="22"/>
          <w:szCs w:val="22"/>
        </w:rPr>
        <w:t xml:space="preserve"> on </w:t>
      </w:r>
      <w:r w:rsidR="00A906AA">
        <w:rPr>
          <w:rFonts w:ascii="Century Gothic" w:hAnsi="Century Gothic" w:cs="Calibri"/>
          <w:sz w:val="22"/>
          <w:szCs w:val="22"/>
        </w:rPr>
        <w:t>3 April</w:t>
      </w:r>
      <w:r w:rsidR="00A944DE">
        <w:rPr>
          <w:rFonts w:ascii="Century Gothic" w:hAnsi="Century Gothic" w:cs="Calibri"/>
          <w:sz w:val="22"/>
          <w:szCs w:val="22"/>
        </w:rPr>
        <w:t xml:space="preserve"> 2</w:t>
      </w:r>
      <w:r w:rsidRPr="007D4311">
        <w:rPr>
          <w:rFonts w:ascii="Century Gothic" w:hAnsi="Century Gothic" w:cs="Calibri"/>
          <w:sz w:val="22"/>
          <w:szCs w:val="22"/>
        </w:rPr>
        <w:t xml:space="preserve">025. </w:t>
      </w:r>
      <w:r w:rsidR="00A944DE">
        <w:rPr>
          <w:rFonts w:ascii="Century Gothic" w:hAnsi="Century Gothic" w:cs="Calibri"/>
          <w:sz w:val="22"/>
          <w:szCs w:val="22"/>
        </w:rPr>
        <w:t xml:space="preserve"> </w:t>
      </w:r>
      <w:r w:rsidRPr="007D4311">
        <w:rPr>
          <w:rFonts w:ascii="Century Gothic" w:hAnsi="Century Gothic" w:cs="Calibri"/>
          <w:sz w:val="22"/>
          <w:szCs w:val="22"/>
        </w:rPr>
        <w:t>This evening is designed to offer you practical strategies and tools to help your child develop effective revision skills for their GCSE English Literature exam.</w:t>
      </w:r>
    </w:p>
    <w:p w14:paraId="42FBA81E" w14:textId="77777777" w:rsidR="00D01829" w:rsidRPr="007D4311" w:rsidRDefault="00D01829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3FBD31F8" w14:textId="1DC5D30C" w:rsidR="00D01829" w:rsidRPr="007D4311" w:rsidRDefault="00D01829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  <w:r w:rsidRPr="007D4311">
        <w:rPr>
          <w:rFonts w:ascii="Century Gothic" w:hAnsi="Century Gothic" w:cs="Calibri"/>
          <w:sz w:val="22"/>
          <w:szCs w:val="22"/>
        </w:rPr>
        <w:t xml:space="preserve">This is a fantastic opportunity for you to work together with us to ensure your child feels confident and prepared in the lead-up to their exams. </w:t>
      </w:r>
      <w:r w:rsidR="00A944DE">
        <w:rPr>
          <w:rFonts w:ascii="Century Gothic" w:hAnsi="Century Gothic" w:cs="Calibri"/>
          <w:sz w:val="22"/>
          <w:szCs w:val="22"/>
        </w:rPr>
        <w:t xml:space="preserve"> </w:t>
      </w:r>
      <w:r w:rsidRPr="007D4311">
        <w:rPr>
          <w:rFonts w:ascii="Century Gothic" w:hAnsi="Century Gothic" w:cs="Calibri"/>
          <w:sz w:val="22"/>
          <w:szCs w:val="22"/>
        </w:rPr>
        <w:t xml:space="preserve">We highly encourage all parents and </w:t>
      </w:r>
      <w:r w:rsidR="00C9036D">
        <w:rPr>
          <w:rFonts w:ascii="Century Gothic" w:hAnsi="Century Gothic" w:cs="Calibri"/>
          <w:sz w:val="22"/>
          <w:szCs w:val="22"/>
        </w:rPr>
        <w:t xml:space="preserve">carers </w:t>
      </w:r>
      <w:r w:rsidRPr="007D4311">
        <w:rPr>
          <w:rFonts w:ascii="Century Gothic" w:hAnsi="Century Gothic" w:cs="Calibri"/>
          <w:sz w:val="22"/>
          <w:szCs w:val="22"/>
        </w:rPr>
        <w:t>to attend this session as your involvement plays a vital role in your child’s academic success.</w:t>
      </w:r>
    </w:p>
    <w:p w14:paraId="1A62D722" w14:textId="77777777" w:rsidR="00D01829" w:rsidRPr="007D4311" w:rsidRDefault="00D01829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1E9798E4" w14:textId="3AB4D5A1" w:rsidR="00D01829" w:rsidRPr="007D4311" w:rsidRDefault="00D01829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  <w:r w:rsidRPr="007D4311">
        <w:rPr>
          <w:rFonts w:ascii="Century Gothic" w:hAnsi="Century Gothic" w:cs="Calibri"/>
          <w:sz w:val="22"/>
          <w:szCs w:val="22"/>
        </w:rPr>
        <w:t xml:space="preserve">We look forward to welcoming you to this important event. </w:t>
      </w:r>
      <w:r w:rsidR="00A944DE">
        <w:rPr>
          <w:rFonts w:ascii="Century Gothic" w:hAnsi="Century Gothic" w:cs="Calibri"/>
          <w:sz w:val="22"/>
          <w:szCs w:val="22"/>
        </w:rPr>
        <w:t xml:space="preserve"> </w:t>
      </w:r>
      <w:r w:rsidRPr="007D4311">
        <w:rPr>
          <w:rFonts w:ascii="Century Gothic" w:hAnsi="Century Gothic" w:cs="Calibri"/>
          <w:sz w:val="22"/>
          <w:szCs w:val="22"/>
        </w:rPr>
        <w:t xml:space="preserve">If you have any questions in the meantime, please do not hesitate to contact me on </w:t>
      </w:r>
      <w:r w:rsidR="00A944DE">
        <w:rPr>
          <w:rFonts w:ascii="Century Gothic" w:hAnsi="Century Gothic" w:cs="Calibri"/>
          <w:sz w:val="22"/>
          <w:szCs w:val="22"/>
        </w:rPr>
        <w:t>C</w:t>
      </w:r>
      <w:r w:rsidRPr="007D4311">
        <w:rPr>
          <w:rFonts w:ascii="Century Gothic" w:hAnsi="Century Gothic" w:cs="Calibri"/>
          <w:sz w:val="22"/>
          <w:szCs w:val="22"/>
        </w:rPr>
        <w:t xml:space="preserve">lass </w:t>
      </w:r>
      <w:r w:rsidR="00A944DE">
        <w:rPr>
          <w:rFonts w:ascii="Century Gothic" w:hAnsi="Century Gothic" w:cs="Calibri"/>
          <w:sz w:val="22"/>
          <w:szCs w:val="22"/>
        </w:rPr>
        <w:t>C</w:t>
      </w:r>
      <w:r w:rsidRPr="007D4311">
        <w:rPr>
          <w:rFonts w:ascii="Century Gothic" w:hAnsi="Century Gothic" w:cs="Calibri"/>
          <w:sz w:val="22"/>
          <w:szCs w:val="22"/>
        </w:rPr>
        <w:t>harts or by e</w:t>
      </w:r>
      <w:r w:rsidR="00917E76">
        <w:rPr>
          <w:rFonts w:ascii="Century Gothic" w:hAnsi="Century Gothic" w:cs="Calibri"/>
          <w:sz w:val="22"/>
          <w:szCs w:val="22"/>
        </w:rPr>
        <w:t>-</w:t>
      </w:r>
      <w:r w:rsidRPr="007D4311">
        <w:rPr>
          <w:rFonts w:ascii="Century Gothic" w:hAnsi="Century Gothic" w:cs="Calibri"/>
          <w:sz w:val="22"/>
          <w:szCs w:val="22"/>
        </w:rPr>
        <w:t xml:space="preserve">mail, </w:t>
      </w:r>
      <w:hyperlink r:id="rId10" w:history="1">
        <w:r w:rsidRPr="007D4311">
          <w:rPr>
            <w:rStyle w:val="Hyperlink"/>
            <w:rFonts w:ascii="Century Gothic" w:hAnsi="Century Gothic" w:cs="Calibri"/>
            <w:sz w:val="22"/>
            <w:szCs w:val="22"/>
          </w:rPr>
          <w:t>t.penlington@pcs.hants.sch.uk</w:t>
        </w:r>
      </w:hyperlink>
      <w:r w:rsidRPr="007D4311">
        <w:rPr>
          <w:rFonts w:ascii="Century Gothic" w:hAnsi="Century Gothic" w:cs="Calibri"/>
          <w:sz w:val="22"/>
          <w:szCs w:val="22"/>
        </w:rPr>
        <w:t>.</w:t>
      </w:r>
    </w:p>
    <w:p w14:paraId="0BF52DB3" w14:textId="77777777" w:rsidR="00D01829" w:rsidRPr="007D4311" w:rsidRDefault="00D01829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38D13447" w14:textId="77777777" w:rsidR="00D01829" w:rsidRPr="007D4311" w:rsidRDefault="00D01829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  <w:r w:rsidRPr="007D4311">
        <w:rPr>
          <w:rFonts w:ascii="Century Gothic" w:hAnsi="Century Gothic" w:cs="Calibri"/>
          <w:sz w:val="22"/>
          <w:szCs w:val="22"/>
        </w:rPr>
        <w:t>Thank you for your continued support.</w:t>
      </w:r>
    </w:p>
    <w:p w14:paraId="03217DA7" w14:textId="77777777" w:rsidR="00D01829" w:rsidRPr="007D4311" w:rsidRDefault="00D01829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4D1FBD72" w14:textId="6E7924AA" w:rsidR="00A126DC" w:rsidRDefault="00A126DC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Yours faithfully</w:t>
      </w:r>
    </w:p>
    <w:p w14:paraId="372C042E" w14:textId="77777777" w:rsidR="00A126DC" w:rsidRDefault="00A126DC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2C24BB79" w14:textId="77777777" w:rsidR="00A126DC" w:rsidRDefault="00A126DC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5977D295" w14:textId="77777777" w:rsidR="00A126DC" w:rsidRDefault="00A126DC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165A2D83" w14:textId="77777777" w:rsidR="00A126DC" w:rsidRDefault="00A126DC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79974420" w14:textId="77777777" w:rsidR="00A126DC" w:rsidRDefault="00A126DC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</w:p>
    <w:p w14:paraId="722C92C0" w14:textId="0F33B126" w:rsidR="00D01829" w:rsidRPr="007D4311" w:rsidRDefault="00D01829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  <w:r w:rsidRPr="007D4311">
        <w:rPr>
          <w:rFonts w:ascii="Century Gothic" w:hAnsi="Century Gothic" w:cs="Calibri"/>
          <w:sz w:val="22"/>
          <w:szCs w:val="22"/>
        </w:rPr>
        <w:t xml:space="preserve">Tom Penlington </w:t>
      </w:r>
    </w:p>
    <w:p w14:paraId="16B036AD" w14:textId="56299669" w:rsidR="00D01829" w:rsidRPr="007D4311" w:rsidRDefault="00D01829" w:rsidP="002D3BF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  <w:r w:rsidRPr="007D4311">
        <w:rPr>
          <w:rFonts w:ascii="Century Gothic" w:hAnsi="Century Gothic" w:cs="Calibri"/>
          <w:sz w:val="22"/>
          <w:szCs w:val="22"/>
        </w:rPr>
        <w:t>Head of Year 10</w:t>
      </w:r>
    </w:p>
    <w:p w14:paraId="339B1F6F" w14:textId="77777777" w:rsidR="006F29A2" w:rsidRPr="007D4311" w:rsidRDefault="006F29A2" w:rsidP="002D3B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14:paraId="6111B20D" w14:textId="77777777" w:rsidR="00C76CA6" w:rsidRPr="007D4311" w:rsidRDefault="00C76CA6" w:rsidP="002D3B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14:paraId="7EE8768F" w14:textId="77777777" w:rsidR="0034539F" w:rsidRPr="007D4311" w:rsidRDefault="0034539F" w:rsidP="002D3BFF">
      <w:pPr>
        <w:spacing w:after="0" w:line="240" w:lineRule="auto"/>
        <w:rPr>
          <w:rFonts w:ascii="Century Gothic" w:hAnsi="Century Gothic"/>
        </w:rPr>
      </w:pPr>
    </w:p>
    <w:sectPr w:rsidR="0034539F" w:rsidRPr="007D4311" w:rsidSect="00925A35">
      <w:headerReference w:type="default" r:id="rId11"/>
      <w:headerReference w:type="first" r:id="rId12"/>
      <w:pgSz w:w="11906" w:h="16838"/>
      <w:pgMar w:top="2552" w:right="255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D4B0C" w14:textId="77777777" w:rsidR="00D01829" w:rsidRDefault="00D01829" w:rsidP="00157559">
      <w:pPr>
        <w:spacing w:after="0" w:line="240" w:lineRule="auto"/>
      </w:pPr>
      <w:r>
        <w:separator/>
      </w:r>
    </w:p>
  </w:endnote>
  <w:endnote w:type="continuationSeparator" w:id="0">
    <w:p w14:paraId="0080554D" w14:textId="77777777" w:rsidR="00D01829" w:rsidRDefault="00D01829" w:rsidP="00157559">
      <w:pPr>
        <w:spacing w:after="0" w:line="240" w:lineRule="auto"/>
      </w:pPr>
      <w:r>
        <w:continuationSeparator/>
      </w:r>
    </w:p>
  </w:endnote>
  <w:endnote w:type="continuationNotice" w:id="1">
    <w:p w14:paraId="7345FEC9" w14:textId="77777777" w:rsidR="002B6A1C" w:rsidRDefault="002B6A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1F416" w14:textId="77777777" w:rsidR="00D01829" w:rsidRDefault="00D01829" w:rsidP="00157559">
      <w:pPr>
        <w:spacing w:after="0" w:line="240" w:lineRule="auto"/>
      </w:pPr>
      <w:r>
        <w:separator/>
      </w:r>
    </w:p>
  </w:footnote>
  <w:footnote w:type="continuationSeparator" w:id="0">
    <w:p w14:paraId="3A5DDE0B" w14:textId="77777777" w:rsidR="00D01829" w:rsidRDefault="00D01829" w:rsidP="00157559">
      <w:pPr>
        <w:spacing w:after="0" w:line="240" w:lineRule="auto"/>
      </w:pPr>
      <w:r>
        <w:continuationSeparator/>
      </w:r>
    </w:p>
  </w:footnote>
  <w:footnote w:type="continuationNotice" w:id="1">
    <w:p w14:paraId="0A3BB079" w14:textId="77777777" w:rsidR="002B6A1C" w:rsidRDefault="002B6A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6780" w14:textId="77777777" w:rsidR="00157559" w:rsidRDefault="00925A35" w:rsidP="00925A35">
    <w:pPr>
      <w:pStyle w:val="Header"/>
      <w:tabs>
        <w:tab w:val="clear" w:pos="4513"/>
        <w:tab w:val="clear" w:pos="9026"/>
        <w:tab w:val="left" w:pos="339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92FD0FE" wp14:editId="2A717372">
          <wp:simplePos x="0" y="0"/>
          <wp:positionH relativeFrom="column">
            <wp:posOffset>-488950</wp:posOffset>
          </wp:positionH>
          <wp:positionV relativeFrom="paragraph">
            <wp:posOffset>-145415</wp:posOffset>
          </wp:positionV>
          <wp:extent cx="1059180" cy="1059180"/>
          <wp:effectExtent l="0" t="0" r="762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CE8A2" w14:textId="77777777" w:rsidR="00925A35" w:rsidRDefault="006F29A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D66A7B7" wp14:editId="463D0660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0720070"/>
          <wp:effectExtent l="0" t="0" r="0" b="5080"/>
          <wp:wrapNone/>
          <wp:docPr id="1555358922" name="Picture 1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358922" name="Picture 1" descr="A screen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CB8"/>
    <w:multiLevelType w:val="hybridMultilevel"/>
    <w:tmpl w:val="4AC03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00675"/>
    <w:multiLevelType w:val="hybridMultilevel"/>
    <w:tmpl w:val="B0E84A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746257">
    <w:abstractNumId w:val="1"/>
  </w:num>
  <w:num w:numId="2" w16cid:durableId="2977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29"/>
    <w:rsid w:val="00126CD4"/>
    <w:rsid w:val="00135B50"/>
    <w:rsid w:val="00157559"/>
    <w:rsid w:val="001D339E"/>
    <w:rsid w:val="002059AF"/>
    <w:rsid w:val="00291441"/>
    <w:rsid w:val="00295688"/>
    <w:rsid w:val="00297801"/>
    <w:rsid w:val="002A028B"/>
    <w:rsid w:val="002A6940"/>
    <w:rsid w:val="002B6A1C"/>
    <w:rsid w:val="002D3BFF"/>
    <w:rsid w:val="0034539F"/>
    <w:rsid w:val="0037343A"/>
    <w:rsid w:val="00475A76"/>
    <w:rsid w:val="004A47F6"/>
    <w:rsid w:val="0056511A"/>
    <w:rsid w:val="005B101E"/>
    <w:rsid w:val="00610DA0"/>
    <w:rsid w:val="006346A9"/>
    <w:rsid w:val="006F29A2"/>
    <w:rsid w:val="00707A09"/>
    <w:rsid w:val="007D4311"/>
    <w:rsid w:val="00826DB2"/>
    <w:rsid w:val="0088751C"/>
    <w:rsid w:val="008F4DA0"/>
    <w:rsid w:val="00917E76"/>
    <w:rsid w:val="00925A35"/>
    <w:rsid w:val="00947B0E"/>
    <w:rsid w:val="0095058F"/>
    <w:rsid w:val="009C14E3"/>
    <w:rsid w:val="009E476D"/>
    <w:rsid w:val="00A126DC"/>
    <w:rsid w:val="00A906AA"/>
    <w:rsid w:val="00A944DE"/>
    <w:rsid w:val="00AF17BA"/>
    <w:rsid w:val="00B00960"/>
    <w:rsid w:val="00B327A6"/>
    <w:rsid w:val="00B60844"/>
    <w:rsid w:val="00B97912"/>
    <w:rsid w:val="00BA4DA4"/>
    <w:rsid w:val="00C126D5"/>
    <w:rsid w:val="00C76CA6"/>
    <w:rsid w:val="00C86AB2"/>
    <w:rsid w:val="00C9036D"/>
    <w:rsid w:val="00D01829"/>
    <w:rsid w:val="00D47161"/>
    <w:rsid w:val="00E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FCB89"/>
  <w15:chartTrackingRefBased/>
  <w15:docId w15:val="{D039C468-22FE-480F-964D-7BED61F1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559"/>
  </w:style>
  <w:style w:type="paragraph" w:styleId="Footer">
    <w:name w:val="footer"/>
    <w:basedOn w:val="Normal"/>
    <w:link w:val="FooterChar"/>
    <w:uiPriority w:val="99"/>
    <w:unhideWhenUsed/>
    <w:rsid w:val="0015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559"/>
  </w:style>
  <w:style w:type="paragraph" w:styleId="ListParagraph">
    <w:name w:val="List Paragraph"/>
    <w:basedOn w:val="Normal"/>
    <w:uiPriority w:val="34"/>
    <w:qFormat/>
    <w:rsid w:val="00EE7B3A"/>
    <w:pPr>
      <w:ind w:left="720"/>
      <w:contextualSpacing/>
    </w:pPr>
  </w:style>
  <w:style w:type="paragraph" w:customStyle="1" w:styleId="paragraph">
    <w:name w:val="paragraph"/>
    <w:basedOn w:val="Normal"/>
    <w:rsid w:val="00C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6CA6"/>
  </w:style>
  <w:style w:type="character" w:customStyle="1" w:styleId="eop">
    <w:name w:val="eop"/>
    <w:basedOn w:val="DefaultParagraphFont"/>
    <w:rsid w:val="00C76CA6"/>
  </w:style>
  <w:style w:type="character" w:customStyle="1" w:styleId="scxw37441762">
    <w:name w:val="scxw37441762"/>
    <w:basedOn w:val="DefaultParagraphFont"/>
    <w:rsid w:val="00C76CA6"/>
  </w:style>
  <w:style w:type="character" w:styleId="Hyperlink">
    <w:name w:val="Hyperlink"/>
    <w:basedOn w:val="DefaultParagraphFont"/>
    <w:uiPriority w:val="99"/>
    <w:unhideWhenUsed/>
    <w:rsid w:val="00D01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.penlington@pcs.hant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rk.internal\NETLOGON\office.templates.shared\pcs.letterhead.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11a8c1-8436-4fae-9260-0767b6dbae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7FEA0E6BB3748AD79B6323527FDCD" ma:contentTypeVersion="20" ma:contentTypeDescription="Create a new document." ma:contentTypeScope="" ma:versionID="74c204d34b3e123ae53c432d2ff97bd4">
  <xsd:schema xmlns:xsd="http://www.w3.org/2001/XMLSchema" xmlns:xs="http://www.w3.org/2001/XMLSchema" xmlns:p="http://schemas.microsoft.com/office/2006/metadata/properties" xmlns:ns3="8cf37aaa-dd0d-4d97-abca-162731b7af23" xmlns:ns4="bd11a8c1-8436-4fae-9260-0767b6dbaee7" targetNamespace="http://schemas.microsoft.com/office/2006/metadata/properties" ma:root="true" ma:fieldsID="581520e831b1da59694dd21cfe70a1a7" ns3:_="" ns4:_="">
    <xsd:import namespace="8cf37aaa-dd0d-4d97-abca-162731b7af23"/>
    <xsd:import namespace="bd11a8c1-8436-4fae-9260-0767b6dbae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37aaa-dd0d-4d97-abca-162731b7a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1a8c1-8436-4fae-9260-0767b6dba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C3AAE-ED34-4609-A1FA-D2046CA6E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7FF42-9ADE-4421-96A8-76BBF54D956D}">
  <ds:schemaRefs>
    <ds:schemaRef ds:uri="http://schemas.microsoft.com/office/2006/documentManagement/types"/>
    <ds:schemaRef ds:uri="http://purl.org/dc/terms/"/>
    <ds:schemaRef ds:uri="bd11a8c1-8436-4fae-9260-0767b6dbaee7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cf37aaa-dd0d-4d97-abca-162731b7af23"/>
  </ds:schemaRefs>
</ds:datastoreItem>
</file>

<file path=customXml/itemProps3.xml><?xml version="1.0" encoding="utf-8"?>
<ds:datastoreItem xmlns:ds="http://schemas.openxmlformats.org/officeDocument/2006/customXml" ds:itemID="{28913B41-3BA6-4443-A407-A6A21351D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37aaa-dd0d-4d97-abca-162731b7af23"/>
    <ds:schemaRef ds:uri="bd11a8c1-8436-4fae-9260-0767b6dba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pcs.letterhead.2023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Links>
    <vt:vector size="6" baseType="variant">
      <vt:variant>
        <vt:i4>7929857</vt:i4>
      </vt:variant>
      <vt:variant>
        <vt:i4>0</vt:i4>
      </vt:variant>
      <vt:variant>
        <vt:i4>0</vt:i4>
      </vt:variant>
      <vt:variant>
        <vt:i4>5</vt:i4>
      </vt:variant>
      <vt:variant>
        <vt:lpwstr>mailto:t.penlington@pcs.hants.sch.uk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Penlington</dc:creator>
  <cp:keywords/>
  <dc:description/>
  <cp:lastModifiedBy>E Capaldi</cp:lastModifiedBy>
  <cp:revision>2</cp:revision>
  <cp:lastPrinted>2023-01-12T08:56:00Z</cp:lastPrinted>
  <dcterms:created xsi:type="dcterms:W3CDTF">2025-03-28T13:36:00Z</dcterms:created>
  <dcterms:modified xsi:type="dcterms:W3CDTF">2025-03-28T13:36:00Z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0x01010097C7FEA0E6BB3748AD79B6323527FDCD</vt:lpwstr>
  </property>
  <property fmtid="{D5CDD505-2E9C-101B-9397-08002B2CF9AE}" pid="3" name="MediaServiceImageTags">
    <vt:lpwstr/>
  </property>
</Properties>
</file>